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93168F" w:rsidRDefault="00E70773" w:rsidP="008F4E3D">
      <w:pPr>
        <w:pStyle w:val="Titre7"/>
        <w:jc w:val="center"/>
        <w:rPr>
          <w:rFonts w:ascii="Arial (W1)" w:hAnsi="Arial (W1)" w:cs="Arial"/>
          <w:b/>
          <w:sz w:val="22"/>
          <w:szCs w:val="22"/>
        </w:rPr>
      </w:pPr>
      <w:r w:rsidRPr="0093168F">
        <w:rPr>
          <w:rFonts w:ascii="Arial (W1)" w:hAnsi="Arial (W1)" w:cs="Arial"/>
          <w:b/>
          <w:sz w:val="22"/>
          <w:szCs w:val="22"/>
        </w:rPr>
        <w:t>ANNEXE III</w:t>
      </w:r>
    </w:p>
    <w:p w:rsidR="00A10E17" w:rsidRPr="0093168F" w:rsidRDefault="00A10E17" w:rsidP="00A10E17">
      <w:pPr>
        <w:widowControl w:val="0"/>
        <w:ind w:left="1120"/>
        <w:rPr>
          <w:rFonts w:ascii="Arial (W1)" w:hAnsi="Arial (W1)" w:cs="Arial"/>
          <w:b/>
          <w:szCs w:val="22"/>
        </w:rPr>
      </w:pPr>
    </w:p>
    <w:p w:rsidR="00A10E17" w:rsidRPr="0093168F" w:rsidRDefault="00A10E17" w:rsidP="00A10E17">
      <w:pPr>
        <w:widowControl w:val="0"/>
        <w:ind w:left="1120"/>
        <w:rPr>
          <w:rFonts w:ascii="Arial (W1)" w:hAnsi="Arial (W1)" w:cs="Arial"/>
          <w:szCs w:val="22"/>
        </w:rPr>
      </w:pPr>
    </w:p>
    <w:p w:rsidR="00A10E17" w:rsidRPr="0093168F" w:rsidRDefault="00A10E17" w:rsidP="00A10E17">
      <w:pPr>
        <w:jc w:val="center"/>
        <w:rPr>
          <w:rFonts w:ascii="Arial (W1)" w:hAnsi="Arial (W1)" w:cs="Arial"/>
          <w:bCs/>
          <w:color w:val="000000"/>
          <w:spacing w:val="40"/>
          <w:szCs w:val="22"/>
        </w:rPr>
      </w:pPr>
      <w:bookmarkStart w:id="0" w:name="_Toc270575547"/>
      <w:bookmarkStart w:id="1" w:name="_Toc270942334"/>
      <w:bookmarkStart w:id="2" w:name="_Toc270943120"/>
      <w:bookmarkStart w:id="3" w:name="_Toc270943154"/>
      <w:bookmarkStart w:id="4" w:name="_Toc270943260"/>
      <w:r w:rsidRPr="0093168F">
        <w:rPr>
          <w:rFonts w:ascii="Arial (W1)" w:hAnsi="Arial (W1)" w:cs="Arial"/>
          <w:bCs/>
          <w:color w:val="000000"/>
          <w:spacing w:val="40"/>
          <w:szCs w:val="22"/>
        </w:rPr>
        <w:t>MINISTERE DE LA VILLE</w:t>
      </w:r>
    </w:p>
    <w:p w:rsidR="00A10E17" w:rsidRPr="0093168F" w:rsidRDefault="00A10E17" w:rsidP="00A10E17">
      <w:pPr>
        <w:tabs>
          <w:tab w:val="left" w:pos="9072"/>
        </w:tabs>
        <w:jc w:val="center"/>
        <w:rPr>
          <w:rFonts w:ascii="Arial (W1)" w:hAnsi="Arial (W1)" w:cs="Arial"/>
          <w:bCs/>
          <w:color w:val="000000"/>
          <w:spacing w:val="40"/>
          <w:szCs w:val="22"/>
        </w:rPr>
      </w:pPr>
      <w:r w:rsidRPr="0093168F">
        <w:rPr>
          <w:rFonts w:ascii="Arial (W1)" w:hAnsi="Arial (W1)" w:cs="Arial"/>
          <w:bCs/>
          <w:color w:val="000000"/>
          <w:spacing w:val="40"/>
          <w:szCs w:val="22"/>
        </w:rPr>
        <w:t>DE LA JEUNESSE ET DES SPORTS</w:t>
      </w:r>
    </w:p>
    <w:p w:rsidR="00A10E17" w:rsidRPr="0093168F" w:rsidRDefault="00A10E17" w:rsidP="00A10E17">
      <w:pPr>
        <w:jc w:val="center"/>
        <w:rPr>
          <w:rFonts w:ascii="Arial (W1)" w:hAnsi="Arial (W1)" w:cs="Arial"/>
          <w:b/>
          <w:szCs w:val="22"/>
        </w:rPr>
      </w:pPr>
    </w:p>
    <w:p w:rsidR="00A10E17" w:rsidRPr="0093168F" w:rsidRDefault="00A10E17" w:rsidP="00A10E17">
      <w:pPr>
        <w:jc w:val="center"/>
        <w:rPr>
          <w:rFonts w:ascii="Arial (W1)" w:hAnsi="Arial (W1)" w:cs="Arial"/>
          <w:b/>
          <w:szCs w:val="22"/>
        </w:rPr>
      </w:pPr>
    </w:p>
    <w:p w:rsidR="00A10E17" w:rsidRPr="0093168F" w:rsidRDefault="00A10E17" w:rsidP="00A10E17">
      <w:pPr>
        <w:jc w:val="center"/>
        <w:rPr>
          <w:rFonts w:ascii="Arial (W1)" w:hAnsi="Arial (W1)" w:cs="Arial"/>
          <w:b/>
          <w:szCs w:val="22"/>
        </w:rPr>
      </w:pPr>
      <w:r w:rsidRPr="0093168F">
        <w:rPr>
          <w:rFonts w:ascii="Arial (W1)" w:hAnsi="Arial (W1)" w:cs="Arial"/>
          <w:b/>
          <w:szCs w:val="22"/>
        </w:rPr>
        <w:t xml:space="preserve">FORMATION STATUTAIRE  </w:t>
      </w:r>
    </w:p>
    <w:p w:rsidR="00A10E17" w:rsidRPr="0093168F" w:rsidRDefault="00A10E17" w:rsidP="00A10E17">
      <w:pPr>
        <w:jc w:val="center"/>
        <w:rPr>
          <w:rFonts w:ascii="Arial (W1)" w:hAnsi="Arial (W1)" w:cs="Arial"/>
          <w:szCs w:val="22"/>
        </w:rPr>
      </w:pPr>
    </w:p>
    <w:p w:rsidR="00A10E17" w:rsidRPr="0093168F" w:rsidRDefault="00A10E17" w:rsidP="00A10E17">
      <w:pPr>
        <w:jc w:val="center"/>
        <w:rPr>
          <w:rFonts w:ascii="Arial (W1)" w:hAnsi="Arial (W1)" w:cs="Arial"/>
          <w:b/>
          <w:szCs w:val="22"/>
        </w:rPr>
      </w:pPr>
      <w:bookmarkStart w:id="5" w:name="_Toc270575548"/>
      <w:bookmarkStart w:id="6" w:name="_Toc270943121"/>
      <w:bookmarkStart w:id="7" w:name="_Toc270943155"/>
      <w:bookmarkStart w:id="8" w:name="_Toc270943261"/>
      <w:r w:rsidRPr="0093168F">
        <w:rPr>
          <w:rFonts w:ascii="Arial (W1)" w:hAnsi="Arial (W1)" w:cs="Arial"/>
          <w:b/>
          <w:szCs w:val="22"/>
        </w:rPr>
        <w:t xml:space="preserve">FICHE RELATIVE A LA PROPOSITION DE TITULARISATION </w:t>
      </w:r>
      <w:bookmarkEnd w:id="5"/>
      <w:bookmarkEnd w:id="6"/>
      <w:bookmarkEnd w:id="7"/>
      <w:bookmarkEnd w:id="8"/>
    </w:p>
    <w:p w:rsidR="00A10E17" w:rsidRPr="0093168F" w:rsidRDefault="00A10E17" w:rsidP="00A10E17">
      <w:pPr>
        <w:jc w:val="center"/>
        <w:rPr>
          <w:rFonts w:ascii="Arial (W1)" w:hAnsi="Arial (W1)" w:cs="Arial"/>
          <w:bCs/>
          <w:color w:val="000000"/>
          <w:spacing w:val="40"/>
          <w:szCs w:val="22"/>
        </w:rPr>
      </w:pPr>
    </w:p>
    <w:p w:rsidR="00A10E17" w:rsidRPr="0093168F" w:rsidRDefault="00A10E17" w:rsidP="00A10E17">
      <w:pPr>
        <w:jc w:val="center"/>
        <w:rPr>
          <w:rFonts w:ascii="Arial (W1)" w:hAnsi="Arial (W1)" w:cs="Arial"/>
          <w:bCs/>
          <w:color w:val="000000"/>
          <w:spacing w:val="40"/>
          <w:szCs w:val="22"/>
        </w:rPr>
      </w:pPr>
      <w:r w:rsidRPr="0093168F">
        <w:rPr>
          <w:rFonts w:ascii="Arial (W1)" w:hAnsi="Arial (W1)" w:cs="Arial"/>
          <w:bCs/>
          <w:color w:val="000000"/>
          <w:spacing w:val="40"/>
          <w:szCs w:val="22"/>
        </w:rPr>
        <w:t xml:space="preserve">À retourner au bureau de la formation de la DRH : </w:t>
      </w:r>
      <w:r w:rsidRPr="0093168F">
        <w:rPr>
          <w:rFonts w:ascii="Arial (W1)" w:hAnsi="Arial (W1)" w:cs="Arial"/>
          <w:bCs/>
          <w:color w:val="0070C0"/>
          <w:spacing w:val="40"/>
          <w:szCs w:val="22"/>
        </w:rPr>
        <w:t>veronique.verbie@sg.social.gouv.fr</w:t>
      </w:r>
      <w:r w:rsidRPr="0093168F">
        <w:rPr>
          <w:rFonts w:ascii="Arial (W1)" w:hAnsi="Arial (W1)" w:cs="Arial"/>
          <w:bCs/>
          <w:color w:val="000000"/>
          <w:spacing w:val="40"/>
          <w:szCs w:val="22"/>
        </w:rPr>
        <w:t xml:space="preserve"> </w:t>
      </w:r>
    </w:p>
    <w:p w:rsidR="00A10E17" w:rsidRPr="0093168F" w:rsidRDefault="00A10E17" w:rsidP="00A10E17">
      <w:pPr>
        <w:jc w:val="center"/>
        <w:rPr>
          <w:rFonts w:ascii="Arial (W1)" w:hAnsi="Arial (W1)" w:cs="Arial"/>
          <w:bCs/>
          <w:color w:val="000000"/>
          <w:spacing w:val="40"/>
          <w:szCs w:val="22"/>
        </w:rPr>
      </w:pPr>
      <w:r w:rsidRPr="0093168F">
        <w:rPr>
          <w:rFonts w:ascii="Arial (W1)" w:hAnsi="Arial (W1)" w:cs="Arial"/>
          <w:bCs/>
          <w:color w:val="000000"/>
          <w:spacing w:val="40"/>
          <w:szCs w:val="22"/>
        </w:rPr>
        <w:t xml:space="preserve">Avant </w:t>
      </w:r>
      <w:proofErr w:type="gramStart"/>
      <w:r w:rsidRPr="0093168F">
        <w:rPr>
          <w:rFonts w:ascii="Arial (W1)" w:hAnsi="Arial (W1)" w:cs="Arial"/>
          <w:bCs/>
          <w:color w:val="000000"/>
          <w:spacing w:val="40"/>
          <w:szCs w:val="22"/>
        </w:rPr>
        <w:t>le</w:t>
      </w:r>
      <w:proofErr w:type="gramEnd"/>
      <w:r w:rsidRPr="0093168F">
        <w:rPr>
          <w:rFonts w:ascii="Arial (W1)" w:hAnsi="Arial (W1)" w:cs="Arial"/>
          <w:bCs/>
          <w:color w:val="000000"/>
          <w:spacing w:val="40"/>
          <w:szCs w:val="22"/>
        </w:rPr>
        <w:t xml:space="preserve"> </w:t>
      </w:r>
      <w:r w:rsidR="003F2C3D" w:rsidRPr="0093168F">
        <w:rPr>
          <w:rFonts w:ascii="Arial (W1)" w:hAnsi="Arial (W1)" w:cs="Arial"/>
          <w:bCs/>
          <w:color w:val="000000"/>
          <w:spacing w:val="40"/>
          <w:szCs w:val="22"/>
        </w:rPr>
        <w:t>(date</w:t>
      </w:r>
      <w:bookmarkStart w:id="9" w:name="_GoBack"/>
      <w:bookmarkEnd w:id="9"/>
      <w:r w:rsidR="003F2C3D" w:rsidRPr="0093168F">
        <w:rPr>
          <w:rFonts w:ascii="Arial (W1)" w:hAnsi="Arial (W1)" w:cs="Arial"/>
          <w:bCs/>
          <w:color w:val="000000"/>
          <w:spacing w:val="40"/>
          <w:szCs w:val="22"/>
        </w:rPr>
        <w:t>)</w:t>
      </w:r>
    </w:p>
    <w:p w:rsidR="00151D11" w:rsidRPr="0093168F" w:rsidRDefault="00151D11" w:rsidP="00A10E17">
      <w:pPr>
        <w:ind w:right="1455"/>
        <w:contextualSpacing/>
        <w:jc w:val="center"/>
        <w:rPr>
          <w:rFonts w:ascii="Arial (W1)" w:hAnsi="Arial (W1)" w:cs="Arial"/>
          <w:bCs/>
          <w:color w:val="000000"/>
          <w:spacing w:val="40"/>
          <w:szCs w:val="22"/>
        </w:rPr>
      </w:pPr>
    </w:p>
    <w:p w:rsidR="00A10E17" w:rsidRPr="0093168F" w:rsidRDefault="00A10E17" w:rsidP="00A10E17">
      <w:pPr>
        <w:ind w:right="1455"/>
        <w:contextualSpacing/>
        <w:rPr>
          <w:rFonts w:ascii="Arial (W1)" w:hAnsi="Arial (W1)" w:cs="Arial"/>
          <w:bCs/>
          <w:color w:val="000000"/>
          <w:spacing w:val="40"/>
          <w:szCs w:val="22"/>
        </w:rPr>
      </w:pPr>
    </w:p>
    <w:p w:rsidR="00A10E17" w:rsidRPr="0093168F" w:rsidRDefault="00A10E17" w:rsidP="00DB6496">
      <w:pPr>
        <w:tabs>
          <w:tab w:val="right" w:leader="dot" w:pos="9015"/>
        </w:tabs>
        <w:jc w:val="left"/>
        <w:rPr>
          <w:rFonts w:ascii="Arial (W1)" w:hAnsi="Arial (W1)" w:cs="Arial"/>
          <w:color w:val="000000"/>
          <w:szCs w:val="22"/>
        </w:rPr>
      </w:pPr>
      <w:r w:rsidRPr="0093168F">
        <w:rPr>
          <w:rFonts w:ascii="Arial (W1)" w:hAnsi="Arial (W1)" w:cs="Arial"/>
          <w:color w:val="000000"/>
          <w:szCs w:val="22"/>
        </w:rPr>
        <w:t>Nom du/de la stagiaire : …………………………………………………………………………</w:t>
      </w:r>
      <w:r w:rsidR="0077685A" w:rsidRPr="0093168F">
        <w:rPr>
          <w:rFonts w:ascii="Arial (W1)" w:hAnsi="Arial (W1)" w:cs="Arial"/>
          <w:color w:val="000000"/>
          <w:szCs w:val="22"/>
        </w:rPr>
        <w:t>……………………</w:t>
      </w:r>
      <w:r w:rsidRPr="0093168F">
        <w:rPr>
          <w:rFonts w:ascii="Arial (W1)" w:hAnsi="Arial (W1)" w:cs="Arial"/>
          <w:color w:val="000000"/>
          <w:szCs w:val="22"/>
        </w:rPr>
        <w:t>…………</w:t>
      </w:r>
    </w:p>
    <w:p w:rsidR="00A10E17" w:rsidRPr="0093168F" w:rsidRDefault="00A10E17" w:rsidP="00DB6496">
      <w:pPr>
        <w:tabs>
          <w:tab w:val="right" w:leader="dot" w:pos="9015"/>
        </w:tabs>
        <w:jc w:val="left"/>
        <w:rPr>
          <w:rFonts w:ascii="Arial (W1)" w:hAnsi="Arial (W1)" w:cs="Arial"/>
          <w:color w:val="000000"/>
          <w:szCs w:val="22"/>
        </w:rPr>
      </w:pPr>
      <w:r w:rsidRPr="0093168F">
        <w:rPr>
          <w:rFonts w:ascii="Arial (W1)" w:hAnsi="Arial (W1)" w:cs="Arial"/>
          <w:color w:val="000000"/>
          <w:szCs w:val="22"/>
        </w:rPr>
        <w:t>.</w:t>
      </w:r>
    </w:p>
    <w:p w:rsidR="00A10E17" w:rsidRPr="0093168F" w:rsidRDefault="00A10E17" w:rsidP="00DB6496">
      <w:pPr>
        <w:tabs>
          <w:tab w:val="right" w:leader="dot" w:pos="9015"/>
        </w:tabs>
        <w:jc w:val="left"/>
        <w:rPr>
          <w:rFonts w:ascii="Arial (W1)" w:hAnsi="Arial (W1)" w:cs="Arial"/>
          <w:color w:val="000000"/>
          <w:szCs w:val="22"/>
        </w:rPr>
      </w:pPr>
      <w:r w:rsidRPr="0093168F">
        <w:rPr>
          <w:rFonts w:ascii="Arial (W1)" w:hAnsi="Arial (W1)" w:cs="Arial"/>
          <w:color w:val="000000"/>
          <w:szCs w:val="22"/>
        </w:rPr>
        <w:t>Service d’exercice du stage : ………………………………………………………………………………</w:t>
      </w:r>
      <w:r w:rsidR="0077685A" w:rsidRPr="0093168F">
        <w:rPr>
          <w:rFonts w:ascii="Arial (W1)" w:hAnsi="Arial (W1)" w:cs="Arial"/>
          <w:color w:val="000000"/>
          <w:szCs w:val="22"/>
        </w:rPr>
        <w:t>………………………</w:t>
      </w:r>
      <w:r w:rsidRPr="0093168F">
        <w:rPr>
          <w:rFonts w:ascii="Arial (W1)" w:hAnsi="Arial (W1)" w:cs="Arial"/>
          <w:color w:val="000000"/>
          <w:szCs w:val="22"/>
        </w:rPr>
        <w:t>…</w:t>
      </w:r>
    </w:p>
    <w:p w:rsidR="00A10E17" w:rsidRPr="0093168F" w:rsidRDefault="00A10E17" w:rsidP="00DB6496">
      <w:pPr>
        <w:tabs>
          <w:tab w:val="right" w:leader="dot" w:pos="9015"/>
        </w:tabs>
        <w:jc w:val="left"/>
        <w:rPr>
          <w:rFonts w:ascii="Arial (W1)" w:hAnsi="Arial (W1)" w:cs="Arial"/>
          <w:color w:val="000000"/>
          <w:szCs w:val="22"/>
        </w:rPr>
      </w:pPr>
    </w:p>
    <w:p w:rsidR="00A10E17" w:rsidRPr="0093168F" w:rsidRDefault="00A10E17" w:rsidP="00DB6496">
      <w:pPr>
        <w:jc w:val="left"/>
        <w:rPr>
          <w:rFonts w:ascii="Arial (W1)" w:hAnsi="Arial (W1)" w:cs="Arial"/>
          <w:color w:val="000000"/>
          <w:szCs w:val="22"/>
        </w:rPr>
      </w:pPr>
      <w:r w:rsidRPr="0093168F">
        <w:rPr>
          <w:rFonts w:ascii="Arial (W1)" w:hAnsi="Arial (W1)" w:cs="Arial"/>
          <w:color w:val="000000"/>
          <w:szCs w:val="22"/>
        </w:rPr>
        <w:t>Corps : ……………………………………………………………………………………………</w:t>
      </w:r>
      <w:r w:rsidR="0077685A" w:rsidRPr="0093168F">
        <w:rPr>
          <w:rFonts w:ascii="Arial (W1)" w:hAnsi="Arial (W1)" w:cs="Arial"/>
          <w:color w:val="000000"/>
          <w:szCs w:val="22"/>
        </w:rPr>
        <w:t>……..</w:t>
      </w:r>
      <w:r w:rsidRPr="0093168F">
        <w:rPr>
          <w:rFonts w:ascii="Arial (W1)" w:hAnsi="Arial (W1)" w:cs="Arial"/>
          <w:color w:val="000000"/>
          <w:szCs w:val="22"/>
        </w:rPr>
        <w:t>……..</w:t>
      </w:r>
    </w:p>
    <w:p w:rsidR="00A10E17" w:rsidRPr="0093168F" w:rsidRDefault="00A10E17" w:rsidP="00DB6496">
      <w:pPr>
        <w:jc w:val="left"/>
        <w:rPr>
          <w:rFonts w:ascii="Arial (W1)" w:hAnsi="Arial (W1)" w:cs="Arial"/>
          <w:color w:val="000000"/>
          <w:szCs w:val="22"/>
        </w:rPr>
      </w:pPr>
    </w:p>
    <w:p w:rsidR="00A10E17" w:rsidRPr="0093168F" w:rsidRDefault="00A10E17" w:rsidP="0077685A">
      <w:pPr>
        <w:jc w:val="left"/>
        <w:rPr>
          <w:rFonts w:ascii="Arial (W1)" w:hAnsi="Arial (W1)" w:cs="Arial"/>
          <w:color w:val="000000"/>
          <w:szCs w:val="22"/>
        </w:rPr>
      </w:pPr>
      <w:r w:rsidRPr="0093168F">
        <w:rPr>
          <w:rFonts w:ascii="Arial (W1)" w:hAnsi="Arial (W1)" w:cs="Arial"/>
          <w:color w:val="000000"/>
          <w:szCs w:val="22"/>
        </w:rPr>
        <w:t>Fonction(s) exercée(s) : …………………………………………………….…………………</w:t>
      </w:r>
      <w:r w:rsidR="0077685A" w:rsidRPr="0093168F">
        <w:rPr>
          <w:rFonts w:ascii="Arial (W1)" w:hAnsi="Arial (W1)" w:cs="Arial"/>
          <w:color w:val="000000"/>
          <w:szCs w:val="22"/>
        </w:rPr>
        <w:t>………………………...</w:t>
      </w:r>
      <w:r w:rsidRPr="0093168F">
        <w:rPr>
          <w:rFonts w:ascii="Arial (W1)" w:hAnsi="Arial (W1)" w:cs="Arial"/>
          <w:color w:val="000000"/>
          <w:szCs w:val="22"/>
        </w:rPr>
        <w:t>………</w:t>
      </w:r>
    </w:p>
    <w:p w:rsidR="00A10E17" w:rsidRPr="0093168F" w:rsidRDefault="00A10E17" w:rsidP="00A10E17">
      <w:pPr>
        <w:rPr>
          <w:rFonts w:ascii="Arial (W1)" w:hAnsi="Arial (W1)" w:cs="Arial"/>
          <w:color w:val="000000"/>
          <w:szCs w:val="22"/>
        </w:rPr>
      </w:pPr>
    </w:p>
    <w:p w:rsidR="0077685A" w:rsidRPr="0093168F" w:rsidRDefault="0077685A" w:rsidP="00A10E17">
      <w:pPr>
        <w:rPr>
          <w:rFonts w:ascii="Arial (W1)" w:hAnsi="Arial (W1)" w:cs="Arial"/>
          <w:color w:val="000000"/>
          <w:szCs w:val="22"/>
        </w:rPr>
      </w:pPr>
    </w:p>
    <w:p w:rsidR="00A10E17" w:rsidRPr="0093168F" w:rsidRDefault="00A10E17" w:rsidP="00A10E17">
      <w:pPr>
        <w:rPr>
          <w:rFonts w:ascii="Arial (W1)" w:hAnsi="Arial (W1)" w:cs="Arial"/>
          <w:b/>
          <w:color w:val="000000"/>
          <w:szCs w:val="22"/>
        </w:rPr>
      </w:pPr>
      <w:r w:rsidRPr="0093168F">
        <w:rPr>
          <w:rFonts w:ascii="Arial (W1)" w:hAnsi="Arial (W1)" w:cs="Arial"/>
          <w:b/>
          <w:color w:val="000000"/>
          <w:szCs w:val="22"/>
        </w:rPr>
        <w:t>Le (la) directeur/trice de stage propose :</w:t>
      </w:r>
    </w:p>
    <w:p w:rsidR="00A10E17" w:rsidRPr="0093168F" w:rsidRDefault="00A10E17" w:rsidP="00A10E17">
      <w:pPr>
        <w:rPr>
          <w:rFonts w:ascii="Arial (W1)" w:hAnsi="Arial (W1)" w:cs="Arial"/>
          <w:color w:val="000000"/>
          <w:szCs w:val="22"/>
        </w:rPr>
      </w:pPr>
    </w:p>
    <w:tbl>
      <w:tblPr>
        <w:tblStyle w:val="Grilledutableau"/>
        <w:tblW w:w="0" w:type="auto"/>
        <w:tblLook w:val="04A0" w:firstRow="1" w:lastRow="0" w:firstColumn="1" w:lastColumn="0" w:noHBand="0" w:noVBand="1"/>
      </w:tblPr>
      <w:tblGrid>
        <w:gridCol w:w="3548"/>
        <w:gridCol w:w="3092"/>
        <w:gridCol w:w="3214"/>
      </w:tblGrid>
      <w:tr w:rsidR="00D50DFD" w:rsidRPr="0093168F" w:rsidTr="009D3B68">
        <w:tc>
          <w:tcPr>
            <w:tcW w:w="3548" w:type="dxa"/>
            <w:vAlign w:val="center"/>
          </w:tcPr>
          <w:p w:rsidR="00F23771" w:rsidRPr="0093168F" w:rsidRDefault="00E70773">
            <w:pPr>
              <w:jc w:val="left"/>
              <w:rPr>
                <w:rFonts w:ascii="Arial (W1)" w:hAnsi="Arial (W1)" w:cs="Arial"/>
                <w:b/>
                <w:color w:val="000000"/>
                <w:szCs w:val="22"/>
              </w:rPr>
            </w:pPr>
            <w:r w:rsidRPr="0093168F">
              <w:rPr>
                <w:rFonts w:ascii="Arial (W1)" w:hAnsi="Arial (W1)" w:cs="Arial"/>
                <w:b/>
                <w:color w:val="000000"/>
                <w:szCs w:val="22"/>
              </w:rPr>
              <w:t xml:space="preserve">Agent recruté par la voie du concours </w:t>
            </w:r>
          </w:p>
        </w:tc>
        <w:tc>
          <w:tcPr>
            <w:tcW w:w="3092" w:type="dxa"/>
            <w:vAlign w:val="center"/>
          </w:tcPr>
          <w:p w:rsidR="00F23771" w:rsidRPr="0093168F" w:rsidRDefault="00E70773">
            <w:pPr>
              <w:jc w:val="left"/>
              <w:rPr>
                <w:rFonts w:ascii="Arial (W1)" w:hAnsi="Arial (W1)" w:cs="Arial"/>
                <w:b/>
                <w:color w:val="000000"/>
                <w:szCs w:val="22"/>
              </w:rPr>
            </w:pPr>
            <w:r w:rsidRPr="0093168F">
              <w:rPr>
                <w:rFonts w:ascii="Arial (W1)" w:hAnsi="Arial (W1)" w:cs="Arial"/>
                <w:b/>
                <w:color w:val="000000"/>
                <w:szCs w:val="22"/>
              </w:rPr>
              <w:t xml:space="preserve">Agent recruté par voie d’inscription sur liste d’aptitude </w:t>
            </w:r>
          </w:p>
          <w:p w:rsidR="00F23771" w:rsidRPr="0093168F" w:rsidRDefault="00F23771">
            <w:pPr>
              <w:jc w:val="left"/>
              <w:rPr>
                <w:rFonts w:ascii="Arial (W1)" w:hAnsi="Arial (W1)" w:cs="Arial"/>
                <w:b/>
                <w:color w:val="000000"/>
                <w:szCs w:val="22"/>
              </w:rPr>
            </w:pPr>
          </w:p>
        </w:tc>
        <w:tc>
          <w:tcPr>
            <w:tcW w:w="3214" w:type="dxa"/>
            <w:vAlign w:val="center"/>
          </w:tcPr>
          <w:p w:rsidR="00F23771" w:rsidRPr="0093168F" w:rsidRDefault="00E70773">
            <w:pPr>
              <w:jc w:val="left"/>
              <w:rPr>
                <w:rFonts w:ascii="Arial (W1)" w:hAnsi="Arial (W1)" w:cs="Arial"/>
                <w:b/>
                <w:color w:val="000000"/>
                <w:szCs w:val="22"/>
              </w:rPr>
            </w:pPr>
            <w:r w:rsidRPr="0093168F">
              <w:rPr>
                <w:rFonts w:ascii="Arial (W1)" w:hAnsi="Arial (W1)" w:cs="Arial"/>
                <w:b/>
                <w:color w:val="000000"/>
                <w:szCs w:val="22"/>
              </w:rPr>
              <w:t>Agent sportif de haut niveau</w:t>
            </w:r>
          </w:p>
        </w:tc>
      </w:tr>
      <w:tr w:rsidR="00D50DFD" w:rsidRPr="0093168F" w:rsidTr="009D3B68">
        <w:tc>
          <w:tcPr>
            <w:tcW w:w="3548" w:type="dxa"/>
            <w:vAlign w:val="center"/>
          </w:tcPr>
          <w:p w:rsidR="00F23771" w:rsidRPr="0093168F" w:rsidRDefault="009D3B68">
            <w:pPr>
              <w:jc w:val="left"/>
              <w:rPr>
                <w:rFonts w:ascii="Arial (W1)" w:hAnsi="Arial (W1)" w:cs="Arial"/>
                <w:color w:val="000000"/>
                <w:szCs w:val="22"/>
              </w:rPr>
            </w:pPr>
            <w:r w:rsidRPr="0093168F">
              <w:rPr>
                <w:rFonts w:ascii="Arial (W1)" w:hAnsi="Arial (W1)" w:cs="Arial"/>
                <w:color w:val="000000"/>
                <w:szCs w:val="22"/>
              </w:rPr>
              <w:t>Titularisation : oui / non</w:t>
            </w:r>
          </w:p>
          <w:p w:rsidR="00F23771" w:rsidRPr="0093168F" w:rsidRDefault="00F23771">
            <w:pPr>
              <w:jc w:val="left"/>
              <w:rPr>
                <w:rFonts w:ascii="Arial (W1)" w:hAnsi="Arial (W1)" w:cs="Arial"/>
                <w:color w:val="000000"/>
                <w:szCs w:val="22"/>
              </w:rPr>
            </w:pPr>
          </w:p>
        </w:tc>
        <w:tc>
          <w:tcPr>
            <w:tcW w:w="3092" w:type="dxa"/>
            <w:vAlign w:val="center"/>
          </w:tcPr>
          <w:p w:rsidR="00F23771" w:rsidRPr="0093168F" w:rsidRDefault="009D3B68">
            <w:pPr>
              <w:jc w:val="left"/>
              <w:rPr>
                <w:rFonts w:ascii="Arial (W1)" w:hAnsi="Arial (W1)" w:cs="Arial"/>
                <w:color w:val="000000"/>
                <w:szCs w:val="22"/>
              </w:rPr>
            </w:pPr>
            <w:r w:rsidRPr="0093168F">
              <w:rPr>
                <w:rFonts w:ascii="Arial (W1)" w:hAnsi="Arial (W1)" w:cs="Arial"/>
                <w:color w:val="000000"/>
                <w:szCs w:val="22"/>
              </w:rPr>
              <w:t>Titularisation : oui / non</w:t>
            </w:r>
          </w:p>
        </w:tc>
        <w:tc>
          <w:tcPr>
            <w:tcW w:w="3214" w:type="dxa"/>
            <w:vAlign w:val="center"/>
          </w:tcPr>
          <w:p w:rsidR="00F23771" w:rsidRPr="0093168F" w:rsidRDefault="009D3B68">
            <w:pPr>
              <w:jc w:val="left"/>
              <w:rPr>
                <w:rFonts w:ascii="Arial (W1)" w:hAnsi="Arial (W1)" w:cs="Arial"/>
                <w:color w:val="000000"/>
                <w:szCs w:val="22"/>
              </w:rPr>
            </w:pPr>
            <w:r w:rsidRPr="0093168F">
              <w:rPr>
                <w:rFonts w:ascii="Arial (W1)" w:hAnsi="Arial (W1)" w:cs="Arial"/>
                <w:color w:val="000000"/>
                <w:szCs w:val="22"/>
              </w:rPr>
              <w:t>Titularisation : oui / non</w:t>
            </w:r>
          </w:p>
          <w:p w:rsidR="00F23771" w:rsidRPr="0093168F" w:rsidRDefault="00F23771">
            <w:pPr>
              <w:jc w:val="left"/>
              <w:rPr>
                <w:rFonts w:ascii="Arial (W1)" w:hAnsi="Arial (W1)" w:cs="Arial"/>
                <w:color w:val="000000"/>
                <w:szCs w:val="22"/>
              </w:rPr>
            </w:pPr>
          </w:p>
        </w:tc>
      </w:tr>
      <w:tr w:rsidR="00D50DFD" w:rsidRPr="0093168F" w:rsidTr="009D3B68">
        <w:tc>
          <w:tcPr>
            <w:tcW w:w="3548" w:type="dxa"/>
            <w:vAlign w:val="center"/>
          </w:tcPr>
          <w:p w:rsidR="00F23771" w:rsidRPr="0093168F" w:rsidRDefault="009D3B68">
            <w:pPr>
              <w:spacing w:before="200"/>
              <w:ind w:right="888"/>
              <w:contextualSpacing/>
              <w:jc w:val="left"/>
              <w:rPr>
                <w:rFonts w:ascii="Arial (W1)" w:hAnsi="Arial (W1)" w:cs="Arial"/>
                <w:bCs/>
                <w:color w:val="000000"/>
                <w:szCs w:val="22"/>
              </w:rPr>
            </w:pPr>
            <w:r w:rsidRPr="0093168F">
              <w:rPr>
                <w:rFonts w:ascii="Arial (W1)" w:hAnsi="Arial (W1)" w:cs="Arial"/>
                <w:bCs/>
                <w:color w:val="000000"/>
                <w:szCs w:val="22"/>
              </w:rPr>
              <w:t>Renouvellement de stage : oui / non</w:t>
            </w:r>
          </w:p>
          <w:p w:rsidR="00F23771" w:rsidRPr="0093168F" w:rsidRDefault="00E70773">
            <w:pPr>
              <w:spacing w:before="200"/>
              <w:ind w:right="888"/>
              <w:contextualSpacing/>
              <w:jc w:val="left"/>
              <w:rPr>
                <w:rFonts w:ascii="Arial (W1)" w:hAnsi="Arial (W1)" w:cs="Arial"/>
                <w:bCs/>
                <w:color w:val="000000"/>
                <w:szCs w:val="22"/>
              </w:rPr>
            </w:pPr>
            <w:r w:rsidRPr="0093168F">
              <w:rPr>
                <w:rFonts w:ascii="Arial (W1)" w:hAnsi="Arial (W1)" w:cs="Arial"/>
                <w:bCs/>
                <w:color w:val="000000"/>
                <w:szCs w:val="22"/>
              </w:rPr>
              <w:t xml:space="preserve"> - Sans changement de lieu de stage: </w:t>
            </w:r>
          </w:p>
          <w:p w:rsidR="00F23771" w:rsidRPr="0093168F" w:rsidRDefault="009D3B68">
            <w:pPr>
              <w:spacing w:before="200"/>
              <w:ind w:right="888"/>
              <w:contextualSpacing/>
              <w:jc w:val="left"/>
              <w:rPr>
                <w:rFonts w:ascii="Arial (W1)" w:hAnsi="Arial (W1)" w:cs="Arial"/>
                <w:bCs/>
                <w:color w:val="000000"/>
                <w:szCs w:val="22"/>
              </w:rPr>
            </w:pPr>
            <w:r w:rsidRPr="0093168F">
              <w:rPr>
                <w:rFonts w:ascii="Arial (W1)" w:hAnsi="Arial (W1)" w:cs="Arial"/>
                <w:bCs/>
                <w:color w:val="000000"/>
                <w:szCs w:val="22"/>
              </w:rPr>
              <w:t>- Avec un changement du lieu de stage </w:t>
            </w:r>
          </w:p>
        </w:tc>
        <w:tc>
          <w:tcPr>
            <w:tcW w:w="3092" w:type="dxa"/>
            <w:vAlign w:val="center"/>
          </w:tcPr>
          <w:p w:rsidR="00CE56C2" w:rsidRPr="0093168F" w:rsidRDefault="00CE56C2" w:rsidP="00CE56C2">
            <w:pPr>
              <w:jc w:val="left"/>
              <w:rPr>
                <w:rFonts w:ascii="Arial (W1)" w:hAnsi="Arial (W1)" w:cs="Arial"/>
                <w:color w:val="000000"/>
                <w:szCs w:val="22"/>
              </w:rPr>
            </w:pPr>
            <w:r w:rsidRPr="0093168F">
              <w:rPr>
                <w:rFonts w:ascii="Arial (W1)" w:hAnsi="Arial (W1)" w:cs="Arial"/>
                <w:color w:val="000000"/>
                <w:szCs w:val="22"/>
              </w:rPr>
              <w:t>Sans objet</w:t>
            </w:r>
          </w:p>
          <w:p w:rsidR="00F23771" w:rsidRPr="0093168F" w:rsidRDefault="00F23771">
            <w:pPr>
              <w:jc w:val="left"/>
              <w:rPr>
                <w:rFonts w:ascii="Arial (W1)" w:hAnsi="Arial (W1)" w:cs="Arial"/>
                <w:color w:val="000000"/>
                <w:szCs w:val="22"/>
              </w:rPr>
            </w:pPr>
          </w:p>
        </w:tc>
        <w:tc>
          <w:tcPr>
            <w:tcW w:w="3214" w:type="dxa"/>
            <w:vAlign w:val="center"/>
          </w:tcPr>
          <w:p w:rsidR="00F23771" w:rsidRPr="0093168F" w:rsidRDefault="00F23771">
            <w:pPr>
              <w:spacing w:before="200"/>
              <w:ind w:right="888"/>
              <w:contextualSpacing/>
              <w:jc w:val="left"/>
              <w:rPr>
                <w:rFonts w:ascii="Arial (W1)" w:hAnsi="Arial (W1)" w:cs="Arial"/>
                <w:bCs/>
                <w:color w:val="000000"/>
                <w:szCs w:val="22"/>
              </w:rPr>
            </w:pPr>
          </w:p>
          <w:p w:rsidR="00F23771" w:rsidRPr="0093168F" w:rsidRDefault="009D3B68">
            <w:pPr>
              <w:spacing w:before="200"/>
              <w:ind w:right="888"/>
              <w:contextualSpacing/>
              <w:jc w:val="left"/>
              <w:rPr>
                <w:rFonts w:ascii="Arial (W1)" w:hAnsi="Arial (W1)" w:cs="Arial"/>
                <w:bCs/>
                <w:color w:val="000000"/>
                <w:szCs w:val="22"/>
              </w:rPr>
            </w:pPr>
            <w:r w:rsidRPr="0093168F">
              <w:rPr>
                <w:rFonts w:ascii="Arial (W1)" w:hAnsi="Arial (W1)" w:cs="Arial"/>
                <w:bCs/>
                <w:color w:val="000000"/>
                <w:szCs w:val="22"/>
              </w:rPr>
              <w:t>Renouvellement de stage : oui / non</w:t>
            </w:r>
          </w:p>
          <w:p w:rsidR="00F23771" w:rsidRPr="0093168F" w:rsidRDefault="009D3B68">
            <w:pPr>
              <w:spacing w:before="200"/>
              <w:ind w:right="888"/>
              <w:contextualSpacing/>
              <w:jc w:val="left"/>
              <w:rPr>
                <w:rFonts w:ascii="Arial (W1)" w:hAnsi="Arial (W1)" w:cs="Arial"/>
                <w:bCs/>
                <w:color w:val="000000"/>
                <w:szCs w:val="22"/>
              </w:rPr>
            </w:pPr>
            <w:r w:rsidRPr="0093168F">
              <w:rPr>
                <w:rFonts w:ascii="Arial (W1)" w:hAnsi="Arial (W1)" w:cs="Arial"/>
                <w:bCs/>
                <w:color w:val="000000"/>
                <w:szCs w:val="22"/>
              </w:rPr>
              <w:t xml:space="preserve"> - Sans changement de lieu de stage </w:t>
            </w:r>
          </w:p>
          <w:p w:rsidR="00F23771" w:rsidRPr="0093168F" w:rsidRDefault="009D3B68">
            <w:pPr>
              <w:spacing w:before="200"/>
              <w:ind w:right="888"/>
              <w:contextualSpacing/>
              <w:jc w:val="left"/>
              <w:rPr>
                <w:rFonts w:ascii="Arial (W1)" w:hAnsi="Arial (W1)" w:cs="Arial"/>
                <w:bCs/>
                <w:color w:val="000000"/>
                <w:szCs w:val="22"/>
              </w:rPr>
            </w:pPr>
            <w:r w:rsidRPr="0093168F">
              <w:rPr>
                <w:rFonts w:ascii="Arial (W1)" w:hAnsi="Arial (W1)" w:cs="Arial"/>
                <w:bCs/>
                <w:color w:val="000000"/>
                <w:szCs w:val="22"/>
              </w:rPr>
              <w:t>- Avec un changement du lieu de stage </w:t>
            </w:r>
          </w:p>
          <w:p w:rsidR="00F23771" w:rsidRPr="0093168F" w:rsidRDefault="00F23771">
            <w:pPr>
              <w:spacing w:before="200"/>
              <w:ind w:right="888"/>
              <w:contextualSpacing/>
              <w:jc w:val="left"/>
              <w:rPr>
                <w:rFonts w:ascii="Arial (W1)" w:hAnsi="Arial (W1)" w:cs="Arial"/>
                <w:color w:val="000000"/>
                <w:szCs w:val="22"/>
              </w:rPr>
            </w:pPr>
          </w:p>
        </w:tc>
      </w:tr>
    </w:tbl>
    <w:p w:rsidR="00A10E17" w:rsidRPr="0093168F" w:rsidRDefault="00A10E17" w:rsidP="00A10E17">
      <w:pPr>
        <w:spacing w:before="200"/>
        <w:contextualSpacing/>
        <w:rPr>
          <w:rFonts w:ascii="Arial (W1)" w:hAnsi="Arial (W1)" w:cs="Arial"/>
          <w:bCs/>
          <w:color w:val="000000"/>
          <w:szCs w:val="22"/>
        </w:rPr>
      </w:pPr>
    </w:p>
    <w:p w:rsidR="00A10E17" w:rsidRPr="0093168F" w:rsidRDefault="001E5A23" w:rsidP="00A10E17">
      <w:pPr>
        <w:rPr>
          <w:rFonts w:ascii="Arial (W1)" w:hAnsi="Arial (W1)" w:cs="Arial"/>
          <w:b/>
          <w:bCs/>
          <w:color w:val="000000"/>
          <w:szCs w:val="22"/>
        </w:rPr>
      </w:pPr>
      <w:r w:rsidRPr="0093168F">
        <w:rPr>
          <w:rFonts w:ascii="Arial (W1)" w:hAnsi="Arial (W1)" w:cs="Arial"/>
          <w:b/>
          <w:bCs/>
          <w:color w:val="000000"/>
          <w:szCs w:val="22"/>
        </w:rPr>
        <w:t>Avis motivé sur l’aptitude profes</w:t>
      </w:r>
      <w:r w:rsidR="00A10E17" w:rsidRPr="0093168F">
        <w:rPr>
          <w:rFonts w:ascii="Arial (W1)" w:hAnsi="Arial (W1)" w:cs="Arial"/>
          <w:b/>
          <w:bCs/>
          <w:color w:val="000000"/>
          <w:szCs w:val="22"/>
        </w:rPr>
        <w:t>sionnelle du (de la) stagiaire :</w:t>
      </w:r>
    </w:p>
    <w:p w:rsidR="00A10E17" w:rsidRPr="0093168F" w:rsidRDefault="00A10E17" w:rsidP="00A10E17">
      <w:pPr>
        <w:rPr>
          <w:rFonts w:ascii="Arial (W1)" w:hAnsi="Arial (W1)" w:cs="Arial"/>
          <w:b/>
          <w:bCs/>
          <w:color w:val="000000"/>
          <w:szCs w:val="22"/>
        </w:rPr>
      </w:pPr>
    </w:p>
    <w:p w:rsidR="00A10E17" w:rsidRPr="0093168F" w:rsidRDefault="001E5A23" w:rsidP="00A10E17">
      <w:pPr>
        <w:rPr>
          <w:rFonts w:ascii="Arial (W1)" w:hAnsi="Arial (W1)" w:cs="Arial"/>
          <w:i/>
          <w:color w:val="000000"/>
          <w:szCs w:val="22"/>
        </w:rPr>
      </w:pPr>
      <w:r w:rsidRPr="0093168F">
        <w:rPr>
          <w:rFonts w:ascii="Arial (W1)" w:hAnsi="Arial (W1)" w:cs="Arial"/>
          <w:b/>
          <w:bCs/>
          <w:i/>
          <w:color w:val="000000"/>
          <w:szCs w:val="22"/>
        </w:rPr>
        <w:t>(En cas de proposition de renouvellement ou de refus de titu</w:t>
      </w:r>
      <w:r w:rsidR="00A10E17" w:rsidRPr="0093168F">
        <w:rPr>
          <w:rFonts w:ascii="Arial (W1)" w:hAnsi="Arial (W1)" w:cs="Arial"/>
          <w:b/>
          <w:i/>
          <w:color w:val="000000"/>
          <w:szCs w:val="22"/>
        </w:rPr>
        <w:t>larisation, cet avis doit être renseigné de la manière la plus détaillée et la plus complète possible, notamment en expliquant clairement les raisons qui fondent cette proposition)</w:t>
      </w:r>
    </w:p>
    <w:p w:rsidR="00A10E17" w:rsidRPr="0093168F" w:rsidRDefault="00A10E17" w:rsidP="00A10E17">
      <w:pPr>
        <w:rPr>
          <w:rFonts w:ascii="Arial (W1)" w:hAnsi="Arial (W1)" w:cs="Arial"/>
          <w:color w:val="000000"/>
          <w:szCs w:val="22"/>
        </w:rPr>
      </w:pPr>
    </w:p>
    <w:p w:rsidR="00A10E17" w:rsidRPr="0093168F" w:rsidRDefault="00A10E17" w:rsidP="00A10E17">
      <w:pPr>
        <w:tabs>
          <w:tab w:val="right" w:leader="dot" w:pos="9015"/>
        </w:tabs>
        <w:rPr>
          <w:rFonts w:ascii="Arial (W1)" w:eastAsia="Calibri" w:hAnsi="Arial (W1)" w:cs="Arial"/>
          <w:color w:val="000000"/>
          <w:szCs w:val="22"/>
        </w:rPr>
      </w:pPr>
      <w:r w:rsidRPr="0093168F">
        <w:rPr>
          <w:rFonts w:ascii="Arial (W1)" w:eastAsia="Calibri" w:hAnsi="Arial (W1)" w:cs="Arial"/>
          <w:bCs/>
          <w:color w:val="000000"/>
          <w:szCs w:val="22"/>
        </w:rPr>
        <w:t>Nom, signature et cachet du chef de service ou d’établissement</w:t>
      </w:r>
    </w:p>
    <w:p w:rsidR="00A10E17" w:rsidRPr="0093168F" w:rsidRDefault="00A10E17" w:rsidP="00A10E17">
      <w:pPr>
        <w:tabs>
          <w:tab w:val="right" w:leader="dot" w:pos="9015"/>
        </w:tabs>
        <w:rPr>
          <w:rFonts w:ascii="Arial (W1)" w:eastAsia="Calibri" w:hAnsi="Arial (W1)" w:cs="Arial"/>
          <w:color w:val="000000"/>
          <w:szCs w:val="22"/>
        </w:rPr>
      </w:pPr>
    </w:p>
    <w:p w:rsidR="00A10E17" w:rsidRPr="0093168F" w:rsidRDefault="00A10E17" w:rsidP="00A10E17">
      <w:pPr>
        <w:tabs>
          <w:tab w:val="right" w:leader="dot" w:pos="9015"/>
        </w:tabs>
        <w:rPr>
          <w:rFonts w:ascii="Arial (W1)" w:eastAsia="Calibri" w:hAnsi="Arial (W1)" w:cs="Arial"/>
          <w:color w:val="000000"/>
          <w:szCs w:val="22"/>
        </w:rPr>
      </w:pPr>
      <w:r w:rsidRPr="0093168F">
        <w:rPr>
          <w:rFonts w:ascii="Arial (W1)" w:eastAsia="Calibri" w:hAnsi="Arial (W1)" w:cs="Arial"/>
          <w:color w:val="000000"/>
          <w:szCs w:val="22"/>
        </w:rPr>
        <w:t>Fait à</w:t>
      </w:r>
    </w:p>
    <w:p w:rsidR="00A10E17" w:rsidRPr="0093168F" w:rsidRDefault="00A10E17" w:rsidP="00A10E17">
      <w:pPr>
        <w:tabs>
          <w:tab w:val="right" w:leader="dot" w:pos="9015"/>
        </w:tabs>
        <w:rPr>
          <w:rFonts w:ascii="Arial (W1)" w:eastAsia="Calibri" w:hAnsi="Arial (W1)" w:cs="Arial"/>
          <w:bCs/>
          <w:color w:val="000000"/>
          <w:szCs w:val="22"/>
        </w:rPr>
      </w:pPr>
    </w:p>
    <w:p w:rsidR="002A68C7" w:rsidRDefault="00A10E17" w:rsidP="00DD6E13">
      <w:pPr>
        <w:tabs>
          <w:tab w:val="right" w:leader="dot" w:pos="9015"/>
        </w:tabs>
      </w:pPr>
      <w:r w:rsidRPr="0093168F">
        <w:rPr>
          <w:rFonts w:ascii="Arial (W1)" w:eastAsia="Calibri" w:hAnsi="Arial (W1)" w:cs="Arial"/>
          <w:bCs/>
          <w:color w:val="000000"/>
          <w:szCs w:val="22"/>
        </w:rPr>
        <w:t>L</w:t>
      </w:r>
      <w:r w:rsidRPr="00795928">
        <w:rPr>
          <w:rFonts w:eastAsia="Calibri" w:cs="Arial"/>
          <w:bCs/>
          <w:color w:val="000000"/>
          <w:sz w:val="24"/>
          <w:szCs w:val="24"/>
        </w:rPr>
        <w:t>e</w:t>
      </w:r>
      <w:bookmarkEnd w:id="0"/>
      <w:bookmarkEnd w:id="1"/>
      <w:bookmarkEnd w:id="2"/>
      <w:bookmarkEnd w:id="3"/>
      <w:bookmarkEnd w:id="4"/>
    </w:p>
    <w:sectPr w:rsidR="002A68C7"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F5" w:rsidRDefault="00240EF5">
      <w:r>
        <w:separator/>
      </w:r>
    </w:p>
  </w:endnote>
  <w:endnote w:type="continuationSeparator" w:id="0">
    <w:p w:rsidR="00240EF5" w:rsidRDefault="0024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0" w:rsidRDefault="009146C0">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F5" w:rsidRDefault="00240EF5">
      <w:r>
        <w:separator/>
      </w:r>
    </w:p>
  </w:footnote>
  <w:footnote w:type="continuationSeparator" w:id="0">
    <w:p w:rsidR="00240EF5" w:rsidRDefault="00240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0" w:rsidRDefault="00616F2C">
    <w:pPr>
      <w:pStyle w:val="En-tte"/>
      <w:jc w:val="right"/>
      <w:rPr>
        <w:rStyle w:val="Numrodepage"/>
      </w:rPr>
    </w:pPr>
    <w:r>
      <w:rPr>
        <w:rStyle w:val="Numrodepage"/>
      </w:rPr>
      <w:fldChar w:fldCharType="begin"/>
    </w:r>
    <w:r w:rsidR="009146C0">
      <w:rPr>
        <w:rStyle w:val="Numrodepage"/>
      </w:rPr>
      <w:instrText xml:space="preserve"> PAGE </w:instrText>
    </w:r>
    <w:r>
      <w:rPr>
        <w:rStyle w:val="Numrodepage"/>
      </w:rPr>
      <w:fldChar w:fldCharType="separate"/>
    </w:r>
    <w:r w:rsidR="009146C0">
      <w:rPr>
        <w:rStyle w:val="Numrodepage"/>
        <w:noProof/>
      </w:rPr>
      <w:t>19</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0" w:rsidRPr="00ED19CD" w:rsidRDefault="009146C0" w:rsidP="00ED19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1D91620"/>
    <w:multiLevelType w:val="hybridMultilevel"/>
    <w:tmpl w:val="DD20D1E4"/>
    <w:lvl w:ilvl="0" w:tplc="B7049830">
      <w:numFmt w:val="bullet"/>
      <w:lvlText w:val="-"/>
      <w:lvlJc w:val="left"/>
      <w:pPr>
        <w:ind w:left="4673" w:hanging="360"/>
      </w:pPr>
      <w:rPr>
        <w:rFonts w:ascii="Arial" w:eastAsia="Times New Roman" w:hAnsi="Arial" w:cs="Arial" w:hint="default"/>
      </w:rPr>
    </w:lvl>
    <w:lvl w:ilvl="1" w:tplc="040C0003" w:tentative="1">
      <w:start w:val="1"/>
      <w:numFmt w:val="bullet"/>
      <w:lvlText w:val="o"/>
      <w:lvlJc w:val="left"/>
      <w:pPr>
        <w:ind w:left="5393" w:hanging="360"/>
      </w:pPr>
      <w:rPr>
        <w:rFonts w:ascii="Courier New" w:hAnsi="Courier New" w:cs="Courier New" w:hint="default"/>
      </w:rPr>
    </w:lvl>
    <w:lvl w:ilvl="2" w:tplc="040C0005" w:tentative="1">
      <w:start w:val="1"/>
      <w:numFmt w:val="bullet"/>
      <w:lvlText w:val=""/>
      <w:lvlJc w:val="left"/>
      <w:pPr>
        <w:ind w:left="6113" w:hanging="360"/>
      </w:pPr>
      <w:rPr>
        <w:rFonts w:ascii="Wingdings" w:hAnsi="Wingdings" w:hint="default"/>
      </w:rPr>
    </w:lvl>
    <w:lvl w:ilvl="3" w:tplc="040C0001" w:tentative="1">
      <w:start w:val="1"/>
      <w:numFmt w:val="bullet"/>
      <w:lvlText w:val=""/>
      <w:lvlJc w:val="left"/>
      <w:pPr>
        <w:ind w:left="6833" w:hanging="360"/>
      </w:pPr>
      <w:rPr>
        <w:rFonts w:ascii="Symbol" w:hAnsi="Symbol" w:hint="default"/>
      </w:rPr>
    </w:lvl>
    <w:lvl w:ilvl="4" w:tplc="040C0003" w:tentative="1">
      <w:start w:val="1"/>
      <w:numFmt w:val="bullet"/>
      <w:lvlText w:val="o"/>
      <w:lvlJc w:val="left"/>
      <w:pPr>
        <w:ind w:left="7553" w:hanging="360"/>
      </w:pPr>
      <w:rPr>
        <w:rFonts w:ascii="Courier New" w:hAnsi="Courier New" w:cs="Courier New" w:hint="default"/>
      </w:rPr>
    </w:lvl>
    <w:lvl w:ilvl="5" w:tplc="040C0005" w:tentative="1">
      <w:start w:val="1"/>
      <w:numFmt w:val="bullet"/>
      <w:lvlText w:val=""/>
      <w:lvlJc w:val="left"/>
      <w:pPr>
        <w:ind w:left="8273" w:hanging="360"/>
      </w:pPr>
      <w:rPr>
        <w:rFonts w:ascii="Wingdings" w:hAnsi="Wingdings" w:hint="default"/>
      </w:rPr>
    </w:lvl>
    <w:lvl w:ilvl="6" w:tplc="040C0001" w:tentative="1">
      <w:start w:val="1"/>
      <w:numFmt w:val="bullet"/>
      <w:lvlText w:val=""/>
      <w:lvlJc w:val="left"/>
      <w:pPr>
        <w:ind w:left="8993" w:hanging="360"/>
      </w:pPr>
      <w:rPr>
        <w:rFonts w:ascii="Symbol" w:hAnsi="Symbol" w:hint="default"/>
      </w:rPr>
    </w:lvl>
    <w:lvl w:ilvl="7" w:tplc="040C0003" w:tentative="1">
      <w:start w:val="1"/>
      <w:numFmt w:val="bullet"/>
      <w:lvlText w:val="o"/>
      <w:lvlJc w:val="left"/>
      <w:pPr>
        <w:ind w:left="9713" w:hanging="360"/>
      </w:pPr>
      <w:rPr>
        <w:rFonts w:ascii="Courier New" w:hAnsi="Courier New" w:cs="Courier New" w:hint="default"/>
      </w:rPr>
    </w:lvl>
    <w:lvl w:ilvl="8" w:tplc="040C0005" w:tentative="1">
      <w:start w:val="1"/>
      <w:numFmt w:val="bullet"/>
      <w:lvlText w:val=""/>
      <w:lvlJc w:val="left"/>
      <w:pPr>
        <w:ind w:left="10433" w:hanging="360"/>
      </w:pPr>
      <w:rPr>
        <w:rFonts w:ascii="Wingdings" w:hAnsi="Wingdings" w:hint="default"/>
      </w:rPr>
    </w:lvl>
  </w:abstractNum>
  <w:abstractNum w:abstractNumId="2">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4">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C6A0D8D"/>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7">
    <w:nsid w:val="353A2541"/>
    <w:multiLevelType w:val="hybridMultilevel"/>
    <w:tmpl w:val="6BD2F32A"/>
    <w:lvl w:ilvl="0" w:tplc="3C0AD89C">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37B55F52"/>
    <w:multiLevelType w:val="hybridMultilevel"/>
    <w:tmpl w:val="094E5858"/>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3B655FD5"/>
    <w:multiLevelType w:val="hybridMultilevel"/>
    <w:tmpl w:val="CA2805E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93698C"/>
    <w:multiLevelType w:val="hybridMultilevel"/>
    <w:tmpl w:val="5C3A81E8"/>
    <w:lvl w:ilvl="0" w:tplc="60E6B968">
      <w:start w:val="1"/>
      <w:numFmt w:val="upperLetter"/>
      <w:lvlText w:val="%1-"/>
      <w:lvlJc w:val="left"/>
      <w:pPr>
        <w:ind w:left="1785" w:hanging="360"/>
      </w:pPr>
      <w:rPr>
        <w:rFonts w:ascii="Arial" w:hAnsi="Arial"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11">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3">
    <w:nsid w:val="529E3F83"/>
    <w:multiLevelType w:val="hybridMultilevel"/>
    <w:tmpl w:val="6E623030"/>
    <w:lvl w:ilvl="0" w:tplc="040C0015">
      <w:start w:val="1"/>
      <w:numFmt w:val="upperLetter"/>
      <w:lvlText w:val="%1."/>
      <w:lvlJc w:val="left"/>
      <w:pPr>
        <w:ind w:left="177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2842F9"/>
    <w:multiLevelType w:val="hybridMultilevel"/>
    <w:tmpl w:val="03AC4C0E"/>
    <w:lvl w:ilvl="0" w:tplc="040C0001">
      <w:start w:val="1"/>
      <w:numFmt w:val="bullet"/>
      <w:lvlText w:val=""/>
      <w:lvlJc w:val="left"/>
      <w:pPr>
        <w:ind w:left="2205" w:hanging="360"/>
      </w:pPr>
      <w:rPr>
        <w:rFonts w:ascii="Symbol" w:hAnsi="Symbol"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15">
    <w:nsid w:val="619F558C"/>
    <w:multiLevelType w:val="hybridMultilevel"/>
    <w:tmpl w:val="516637F6"/>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16">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39F72DF"/>
    <w:multiLevelType w:val="hybridMultilevel"/>
    <w:tmpl w:val="032E590E"/>
    <w:lvl w:ilvl="0" w:tplc="9F864B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47C19E4"/>
    <w:multiLevelType w:val="hybridMultilevel"/>
    <w:tmpl w:val="418053E8"/>
    <w:lvl w:ilvl="0" w:tplc="E60E64CC">
      <w:start w:val="6"/>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15"/>
  </w:num>
  <w:num w:numId="2">
    <w:abstractNumId w:val="3"/>
  </w:num>
  <w:num w:numId="3">
    <w:abstractNumId w:val="13"/>
  </w:num>
  <w:num w:numId="4">
    <w:abstractNumId w:val="18"/>
  </w:num>
  <w:num w:numId="5">
    <w:abstractNumId w:val="9"/>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1"/>
  </w:num>
  <w:num w:numId="15">
    <w:abstractNumId w:val="4"/>
  </w:num>
  <w:num w:numId="16">
    <w:abstractNumId w:val="8"/>
  </w:num>
  <w:num w:numId="17">
    <w:abstractNumId w:val="16"/>
  </w:num>
  <w:num w:numId="18">
    <w:abstractNumId w:val="7"/>
  </w:num>
  <w:num w:numId="19">
    <w:abstractNumId w:val="10"/>
  </w:num>
  <w:num w:numId="20">
    <w:abstractNumId w:val="1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5F23"/>
    <w:rsid w:val="00010956"/>
    <w:rsid w:val="00021E5E"/>
    <w:rsid w:val="00043E5F"/>
    <w:rsid w:val="0005484D"/>
    <w:rsid w:val="00066BDC"/>
    <w:rsid w:val="00067DB3"/>
    <w:rsid w:val="00072B4A"/>
    <w:rsid w:val="00073E6D"/>
    <w:rsid w:val="00075D35"/>
    <w:rsid w:val="00076497"/>
    <w:rsid w:val="000824CA"/>
    <w:rsid w:val="000910D8"/>
    <w:rsid w:val="00091716"/>
    <w:rsid w:val="0009367C"/>
    <w:rsid w:val="00095063"/>
    <w:rsid w:val="000A1298"/>
    <w:rsid w:val="000B1AA9"/>
    <w:rsid w:val="000B3280"/>
    <w:rsid w:val="000B706D"/>
    <w:rsid w:val="000C2B11"/>
    <w:rsid w:val="000C37E5"/>
    <w:rsid w:val="000D4C12"/>
    <w:rsid w:val="000D5016"/>
    <w:rsid w:val="000E16A2"/>
    <w:rsid w:val="000E1A6A"/>
    <w:rsid w:val="000E3527"/>
    <w:rsid w:val="000E7DE1"/>
    <w:rsid w:val="001000CF"/>
    <w:rsid w:val="00104041"/>
    <w:rsid w:val="00107737"/>
    <w:rsid w:val="001116B4"/>
    <w:rsid w:val="00117F0F"/>
    <w:rsid w:val="00121BFA"/>
    <w:rsid w:val="00122DEF"/>
    <w:rsid w:val="00125772"/>
    <w:rsid w:val="00125C1A"/>
    <w:rsid w:val="00127226"/>
    <w:rsid w:val="001341AF"/>
    <w:rsid w:val="001419BD"/>
    <w:rsid w:val="00147CBE"/>
    <w:rsid w:val="00147D8F"/>
    <w:rsid w:val="0015011B"/>
    <w:rsid w:val="00151D11"/>
    <w:rsid w:val="0015340B"/>
    <w:rsid w:val="00155AE3"/>
    <w:rsid w:val="00157693"/>
    <w:rsid w:val="00157D47"/>
    <w:rsid w:val="00160B98"/>
    <w:rsid w:val="00161DE7"/>
    <w:rsid w:val="0017195E"/>
    <w:rsid w:val="00194867"/>
    <w:rsid w:val="001952A7"/>
    <w:rsid w:val="0019590C"/>
    <w:rsid w:val="001A2D57"/>
    <w:rsid w:val="001A53A2"/>
    <w:rsid w:val="001A6E50"/>
    <w:rsid w:val="001B7D67"/>
    <w:rsid w:val="001C6C7C"/>
    <w:rsid w:val="001C7338"/>
    <w:rsid w:val="001D4E53"/>
    <w:rsid w:val="001E0768"/>
    <w:rsid w:val="001E096A"/>
    <w:rsid w:val="001E5A23"/>
    <w:rsid w:val="001F2B93"/>
    <w:rsid w:val="001F7274"/>
    <w:rsid w:val="00201BA8"/>
    <w:rsid w:val="002022C6"/>
    <w:rsid w:val="00206585"/>
    <w:rsid w:val="002160D7"/>
    <w:rsid w:val="0022379A"/>
    <w:rsid w:val="00231BB9"/>
    <w:rsid w:val="00234E8B"/>
    <w:rsid w:val="00240EF5"/>
    <w:rsid w:val="0024204E"/>
    <w:rsid w:val="00247F0B"/>
    <w:rsid w:val="00250B13"/>
    <w:rsid w:val="00254BA3"/>
    <w:rsid w:val="002600C4"/>
    <w:rsid w:val="00266F08"/>
    <w:rsid w:val="0027194E"/>
    <w:rsid w:val="00272BD3"/>
    <w:rsid w:val="00273CBD"/>
    <w:rsid w:val="00285CA6"/>
    <w:rsid w:val="002911FC"/>
    <w:rsid w:val="00291E25"/>
    <w:rsid w:val="002963EF"/>
    <w:rsid w:val="00296A34"/>
    <w:rsid w:val="002A0E71"/>
    <w:rsid w:val="002A27F3"/>
    <w:rsid w:val="002A3312"/>
    <w:rsid w:val="002A68C7"/>
    <w:rsid w:val="002B1336"/>
    <w:rsid w:val="002C3148"/>
    <w:rsid w:val="002C42AD"/>
    <w:rsid w:val="002D3ED5"/>
    <w:rsid w:val="002E0B92"/>
    <w:rsid w:val="002F3698"/>
    <w:rsid w:val="002F3DB3"/>
    <w:rsid w:val="00304530"/>
    <w:rsid w:val="00305B8B"/>
    <w:rsid w:val="003201AB"/>
    <w:rsid w:val="003229BE"/>
    <w:rsid w:val="0033207A"/>
    <w:rsid w:val="00341F0B"/>
    <w:rsid w:val="00346ACA"/>
    <w:rsid w:val="00346D2A"/>
    <w:rsid w:val="003476D3"/>
    <w:rsid w:val="003530E4"/>
    <w:rsid w:val="0036255B"/>
    <w:rsid w:val="00363160"/>
    <w:rsid w:val="0037009F"/>
    <w:rsid w:val="003870D7"/>
    <w:rsid w:val="003A5FA5"/>
    <w:rsid w:val="003B0850"/>
    <w:rsid w:val="003C088B"/>
    <w:rsid w:val="003C2EC5"/>
    <w:rsid w:val="003C3499"/>
    <w:rsid w:val="003C4532"/>
    <w:rsid w:val="003D3E99"/>
    <w:rsid w:val="003D7CC6"/>
    <w:rsid w:val="003F2C3D"/>
    <w:rsid w:val="0040193B"/>
    <w:rsid w:val="0040407D"/>
    <w:rsid w:val="00406835"/>
    <w:rsid w:val="004146FC"/>
    <w:rsid w:val="0042517A"/>
    <w:rsid w:val="004314BF"/>
    <w:rsid w:val="00445BE7"/>
    <w:rsid w:val="00467314"/>
    <w:rsid w:val="00467B39"/>
    <w:rsid w:val="004823C3"/>
    <w:rsid w:val="004956A1"/>
    <w:rsid w:val="00496031"/>
    <w:rsid w:val="004A1586"/>
    <w:rsid w:val="004A7319"/>
    <w:rsid w:val="004B6061"/>
    <w:rsid w:val="004C0480"/>
    <w:rsid w:val="004D14F7"/>
    <w:rsid w:val="004D1C66"/>
    <w:rsid w:val="004D331F"/>
    <w:rsid w:val="004E15F7"/>
    <w:rsid w:val="004E5A0F"/>
    <w:rsid w:val="004F3EB2"/>
    <w:rsid w:val="00502E90"/>
    <w:rsid w:val="00505FC1"/>
    <w:rsid w:val="0051362E"/>
    <w:rsid w:val="00515404"/>
    <w:rsid w:val="0051543D"/>
    <w:rsid w:val="00520ED4"/>
    <w:rsid w:val="00521132"/>
    <w:rsid w:val="00526F40"/>
    <w:rsid w:val="00532FFE"/>
    <w:rsid w:val="00535B21"/>
    <w:rsid w:val="0054559F"/>
    <w:rsid w:val="00550A2C"/>
    <w:rsid w:val="00551887"/>
    <w:rsid w:val="00562E0A"/>
    <w:rsid w:val="00580568"/>
    <w:rsid w:val="0058227E"/>
    <w:rsid w:val="005952BC"/>
    <w:rsid w:val="005A0947"/>
    <w:rsid w:val="005A36DA"/>
    <w:rsid w:val="005B23A4"/>
    <w:rsid w:val="005B4978"/>
    <w:rsid w:val="005C039B"/>
    <w:rsid w:val="005C3FCB"/>
    <w:rsid w:val="005D5940"/>
    <w:rsid w:val="005E154F"/>
    <w:rsid w:val="005E3DFE"/>
    <w:rsid w:val="005E6A3A"/>
    <w:rsid w:val="005F2223"/>
    <w:rsid w:val="005F3726"/>
    <w:rsid w:val="00600B2F"/>
    <w:rsid w:val="00600D8C"/>
    <w:rsid w:val="006056ED"/>
    <w:rsid w:val="006078C1"/>
    <w:rsid w:val="00610820"/>
    <w:rsid w:val="00616495"/>
    <w:rsid w:val="00616F2C"/>
    <w:rsid w:val="006239B5"/>
    <w:rsid w:val="00625DD2"/>
    <w:rsid w:val="00635A39"/>
    <w:rsid w:val="00637049"/>
    <w:rsid w:val="0064093F"/>
    <w:rsid w:val="00641DE6"/>
    <w:rsid w:val="0064334E"/>
    <w:rsid w:val="00643B94"/>
    <w:rsid w:val="00650582"/>
    <w:rsid w:val="00651D69"/>
    <w:rsid w:val="00651ECB"/>
    <w:rsid w:val="006617FF"/>
    <w:rsid w:val="00663385"/>
    <w:rsid w:val="006637FB"/>
    <w:rsid w:val="006644AF"/>
    <w:rsid w:val="006735D7"/>
    <w:rsid w:val="006755F4"/>
    <w:rsid w:val="006813F7"/>
    <w:rsid w:val="00694A25"/>
    <w:rsid w:val="006B5B9F"/>
    <w:rsid w:val="006C376E"/>
    <w:rsid w:val="006D3A18"/>
    <w:rsid w:val="006D7256"/>
    <w:rsid w:val="006D773F"/>
    <w:rsid w:val="006E5473"/>
    <w:rsid w:val="006F0821"/>
    <w:rsid w:val="00702621"/>
    <w:rsid w:val="00706C14"/>
    <w:rsid w:val="007076B3"/>
    <w:rsid w:val="00713FFE"/>
    <w:rsid w:val="00714346"/>
    <w:rsid w:val="007164D9"/>
    <w:rsid w:val="00721DB0"/>
    <w:rsid w:val="007246A0"/>
    <w:rsid w:val="00727F3D"/>
    <w:rsid w:val="00735E21"/>
    <w:rsid w:val="00737AAC"/>
    <w:rsid w:val="00742F56"/>
    <w:rsid w:val="00747E3D"/>
    <w:rsid w:val="007508B6"/>
    <w:rsid w:val="0075514F"/>
    <w:rsid w:val="00763907"/>
    <w:rsid w:val="00775485"/>
    <w:rsid w:val="0077685A"/>
    <w:rsid w:val="0079221B"/>
    <w:rsid w:val="00792D34"/>
    <w:rsid w:val="007948FB"/>
    <w:rsid w:val="00795928"/>
    <w:rsid w:val="007C07E6"/>
    <w:rsid w:val="007C77CC"/>
    <w:rsid w:val="007D617F"/>
    <w:rsid w:val="007E4217"/>
    <w:rsid w:val="007F3C6A"/>
    <w:rsid w:val="007F4AC2"/>
    <w:rsid w:val="0080433A"/>
    <w:rsid w:val="00805DE6"/>
    <w:rsid w:val="00815056"/>
    <w:rsid w:val="0083468E"/>
    <w:rsid w:val="008362E9"/>
    <w:rsid w:val="00840B99"/>
    <w:rsid w:val="008428A9"/>
    <w:rsid w:val="00844854"/>
    <w:rsid w:val="00844FEE"/>
    <w:rsid w:val="00854765"/>
    <w:rsid w:val="008559C3"/>
    <w:rsid w:val="00861212"/>
    <w:rsid w:val="00862147"/>
    <w:rsid w:val="00885181"/>
    <w:rsid w:val="00885BD5"/>
    <w:rsid w:val="0089465E"/>
    <w:rsid w:val="008950E5"/>
    <w:rsid w:val="00896BE6"/>
    <w:rsid w:val="008A2C5C"/>
    <w:rsid w:val="008A5C07"/>
    <w:rsid w:val="008A7283"/>
    <w:rsid w:val="008B092F"/>
    <w:rsid w:val="008C1AAC"/>
    <w:rsid w:val="008C68AB"/>
    <w:rsid w:val="008C6C81"/>
    <w:rsid w:val="008E49FE"/>
    <w:rsid w:val="008E4BB5"/>
    <w:rsid w:val="008F0DFE"/>
    <w:rsid w:val="008F3734"/>
    <w:rsid w:val="008F4E3D"/>
    <w:rsid w:val="009014F4"/>
    <w:rsid w:val="00902A54"/>
    <w:rsid w:val="009059A1"/>
    <w:rsid w:val="00910E9A"/>
    <w:rsid w:val="009146C0"/>
    <w:rsid w:val="00920391"/>
    <w:rsid w:val="00922372"/>
    <w:rsid w:val="0093168F"/>
    <w:rsid w:val="00940FFB"/>
    <w:rsid w:val="00961482"/>
    <w:rsid w:val="00963685"/>
    <w:rsid w:val="00966680"/>
    <w:rsid w:val="0097150E"/>
    <w:rsid w:val="0098115D"/>
    <w:rsid w:val="00984212"/>
    <w:rsid w:val="0098604B"/>
    <w:rsid w:val="0099108A"/>
    <w:rsid w:val="009949C3"/>
    <w:rsid w:val="009A0873"/>
    <w:rsid w:val="009A2744"/>
    <w:rsid w:val="009A519D"/>
    <w:rsid w:val="009A783F"/>
    <w:rsid w:val="009C01EA"/>
    <w:rsid w:val="009C0ECE"/>
    <w:rsid w:val="009C3021"/>
    <w:rsid w:val="009D3B68"/>
    <w:rsid w:val="009E43FC"/>
    <w:rsid w:val="009E6B4C"/>
    <w:rsid w:val="009E6D41"/>
    <w:rsid w:val="009F274B"/>
    <w:rsid w:val="009F5C92"/>
    <w:rsid w:val="009F672B"/>
    <w:rsid w:val="00A070BF"/>
    <w:rsid w:val="00A07958"/>
    <w:rsid w:val="00A10E17"/>
    <w:rsid w:val="00A13FE1"/>
    <w:rsid w:val="00A143FB"/>
    <w:rsid w:val="00A17452"/>
    <w:rsid w:val="00A22CC5"/>
    <w:rsid w:val="00A33A04"/>
    <w:rsid w:val="00A37A14"/>
    <w:rsid w:val="00A41BFE"/>
    <w:rsid w:val="00A45894"/>
    <w:rsid w:val="00A47663"/>
    <w:rsid w:val="00A50812"/>
    <w:rsid w:val="00A54A52"/>
    <w:rsid w:val="00A5570F"/>
    <w:rsid w:val="00A71FE9"/>
    <w:rsid w:val="00A8407F"/>
    <w:rsid w:val="00A841B5"/>
    <w:rsid w:val="00A84A6F"/>
    <w:rsid w:val="00A85337"/>
    <w:rsid w:val="00AB4AA1"/>
    <w:rsid w:val="00AB5F98"/>
    <w:rsid w:val="00AC3C9C"/>
    <w:rsid w:val="00AC3CFD"/>
    <w:rsid w:val="00AC6F89"/>
    <w:rsid w:val="00AC71CA"/>
    <w:rsid w:val="00AD4024"/>
    <w:rsid w:val="00AD5506"/>
    <w:rsid w:val="00AE1986"/>
    <w:rsid w:val="00AF2BC3"/>
    <w:rsid w:val="00B04245"/>
    <w:rsid w:val="00B061E4"/>
    <w:rsid w:val="00B12CD7"/>
    <w:rsid w:val="00B17047"/>
    <w:rsid w:val="00B2498D"/>
    <w:rsid w:val="00B27DFF"/>
    <w:rsid w:val="00B37D91"/>
    <w:rsid w:val="00B47A15"/>
    <w:rsid w:val="00B51B93"/>
    <w:rsid w:val="00B61B23"/>
    <w:rsid w:val="00B62C91"/>
    <w:rsid w:val="00B660C7"/>
    <w:rsid w:val="00B71188"/>
    <w:rsid w:val="00B7654C"/>
    <w:rsid w:val="00B77C65"/>
    <w:rsid w:val="00B80492"/>
    <w:rsid w:val="00B8349A"/>
    <w:rsid w:val="00B85AFA"/>
    <w:rsid w:val="00B86C3F"/>
    <w:rsid w:val="00B87C53"/>
    <w:rsid w:val="00B90217"/>
    <w:rsid w:val="00B916AE"/>
    <w:rsid w:val="00BA11EF"/>
    <w:rsid w:val="00BA2E9F"/>
    <w:rsid w:val="00BA65B7"/>
    <w:rsid w:val="00BC31B9"/>
    <w:rsid w:val="00BE4737"/>
    <w:rsid w:val="00BE7C2F"/>
    <w:rsid w:val="00BF14FE"/>
    <w:rsid w:val="00C0138E"/>
    <w:rsid w:val="00C02BE8"/>
    <w:rsid w:val="00C15B99"/>
    <w:rsid w:val="00C52368"/>
    <w:rsid w:val="00C62CC0"/>
    <w:rsid w:val="00C64BDE"/>
    <w:rsid w:val="00C707D9"/>
    <w:rsid w:val="00C72856"/>
    <w:rsid w:val="00C83273"/>
    <w:rsid w:val="00C8532C"/>
    <w:rsid w:val="00C914E1"/>
    <w:rsid w:val="00C94125"/>
    <w:rsid w:val="00C959B5"/>
    <w:rsid w:val="00CA0E7A"/>
    <w:rsid w:val="00CA39C3"/>
    <w:rsid w:val="00CA66C3"/>
    <w:rsid w:val="00CC447E"/>
    <w:rsid w:val="00CC721A"/>
    <w:rsid w:val="00CC76A7"/>
    <w:rsid w:val="00CD33D4"/>
    <w:rsid w:val="00CD4F1D"/>
    <w:rsid w:val="00CE1953"/>
    <w:rsid w:val="00CE45D7"/>
    <w:rsid w:val="00CE56C2"/>
    <w:rsid w:val="00CF0517"/>
    <w:rsid w:val="00CF2622"/>
    <w:rsid w:val="00CF30B1"/>
    <w:rsid w:val="00CF35A6"/>
    <w:rsid w:val="00CF4866"/>
    <w:rsid w:val="00CF64FE"/>
    <w:rsid w:val="00CF6DDC"/>
    <w:rsid w:val="00D01E31"/>
    <w:rsid w:val="00D02D3E"/>
    <w:rsid w:val="00D07F93"/>
    <w:rsid w:val="00D11145"/>
    <w:rsid w:val="00D16E92"/>
    <w:rsid w:val="00D20B31"/>
    <w:rsid w:val="00D2176B"/>
    <w:rsid w:val="00D26E00"/>
    <w:rsid w:val="00D2734C"/>
    <w:rsid w:val="00D31007"/>
    <w:rsid w:val="00D44249"/>
    <w:rsid w:val="00D50DFD"/>
    <w:rsid w:val="00D52C80"/>
    <w:rsid w:val="00D57ED8"/>
    <w:rsid w:val="00D62F82"/>
    <w:rsid w:val="00D642F7"/>
    <w:rsid w:val="00D6601F"/>
    <w:rsid w:val="00D77824"/>
    <w:rsid w:val="00D8025A"/>
    <w:rsid w:val="00D82323"/>
    <w:rsid w:val="00D84E82"/>
    <w:rsid w:val="00D8652C"/>
    <w:rsid w:val="00D92925"/>
    <w:rsid w:val="00DA1C48"/>
    <w:rsid w:val="00DA638E"/>
    <w:rsid w:val="00DB122E"/>
    <w:rsid w:val="00DB2CD2"/>
    <w:rsid w:val="00DB562C"/>
    <w:rsid w:val="00DB6496"/>
    <w:rsid w:val="00DB6D6E"/>
    <w:rsid w:val="00DC4D7F"/>
    <w:rsid w:val="00DD6E13"/>
    <w:rsid w:val="00DE4E22"/>
    <w:rsid w:val="00DE4ECA"/>
    <w:rsid w:val="00DF2550"/>
    <w:rsid w:val="00DF2621"/>
    <w:rsid w:val="00E02CFC"/>
    <w:rsid w:val="00E03A95"/>
    <w:rsid w:val="00E134AA"/>
    <w:rsid w:val="00E15609"/>
    <w:rsid w:val="00E158D6"/>
    <w:rsid w:val="00E254A7"/>
    <w:rsid w:val="00E320A6"/>
    <w:rsid w:val="00E405BE"/>
    <w:rsid w:val="00E41DAF"/>
    <w:rsid w:val="00E511D5"/>
    <w:rsid w:val="00E52905"/>
    <w:rsid w:val="00E6390A"/>
    <w:rsid w:val="00E67EA0"/>
    <w:rsid w:val="00E70773"/>
    <w:rsid w:val="00E70DA0"/>
    <w:rsid w:val="00E77C5A"/>
    <w:rsid w:val="00E8401F"/>
    <w:rsid w:val="00EA3637"/>
    <w:rsid w:val="00EA6B13"/>
    <w:rsid w:val="00EA6E55"/>
    <w:rsid w:val="00EA6FB1"/>
    <w:rsid w:val="00EB4990"/>
    <w:rsid w:val="00EC3A53"/>
    <w:rsid w:val="00EC6C68"/>
    <w:rsid w:val="00EC79D6"/>
    <w:rsid w:val="00ED19CD"/>
    <w:rsid w:val="00ED3FD2"/>
    <w:rsid w:val="00ED5243"/>
    <w:rsid w:val="00EE1D65"/>
    <w:rsid w:val="00EE4F44"/>
    <w:rsid w:val="00EE6672"/>
    <w:rsid w:val="00EF03B0"/>
    <w:rsid w:val="00EF0DA5"/>
    <w:rsid w:val="00EF2F10"/>
    <w:rsid w:val="00EF7077"/>
    <w:rsid w:val="00F12745"/>
    <w:rsid w:val="00F1646B"/>
    <w:rsid w:val="00F212D2"/>
    <w:rsid w:val="00F23771"/>
    <w:rsid w:val="00F31221"/>
    <w:rsid w:val="00F32D34"/>
    <w:rsid w:val="00F538FD"/>
    <w:rsid w:val="00F66660"/>
    <w:rsid w:val="00F67B27"/>
    <w:rsid w:val="00F71A8B"/>
    <w:rsid w:val="00F91EEB"/>
    <w:rsid w:val="00F92618"/>
    <w:rsid w:val="00F94722"/>
    <w:rsid w:val="00F965EC"/>
    <w:rsid w:val="00FA1F87"/>
    <w:rsid w:val="00FA2F0A"/>
    <w:rsid w:val="00FB52BF"/>
    <w:rsid w:val="00FC0E6E"/>
    <w:rsid w:val="00FC1677"/>
    <w:rsid w:val="00FC3772"/>
    <w:rsid w:val="00FC3847"/>
    <w:rsid w:val="00FE2495"/>
    <w:rsid w:val="00FF446D"/>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Car">
    <w:name w:val="Retrait corps de texte Car"/>
    <w:basedOn w:val="Policepardfaut"/>
    <w:link w:val="Retraitcorpsdetexte"/>
    <w:rsid w:val="003C2EC5"/>
    <w:rPr>
      <w:rFonts w:ascii="Arial" w:hAnsi="Arial"/>
      <w:spacing w:val="-3"/>
    </w:rPr>
  </w:style>
  <w:style w:type="character" w:customStyle="1" w:styleId="Retraitcorpsdetexte2Car">
    <w:name w:val="Retrait corps de texte 2 Car"/>
    <w:basedOn w:val="Policepardfaut"/>
    <w:link w:val="Retraitcorpsdetexte2"/>
    <w:rsid w:val="003C2EC5"/>
    <w:rPr>
      <w:rFonts w:ascii="Arial" w:hAnsi="Arial"/>
      <w:spacing w:val="-3"/>
    </w:rPr>
  </w:style>
  <w:style w:type="character" w:customStyle="1" w:styleId="CommentaireCar">
    <w:name w:val="Commentaire Car"/>
    <w:basedOn w:val="Policepardfaut"/>
    <w:link w:val="Commentaire"/>
    <w:semiHidden/>
    <w:rsid w:val="003C2EC5"/>
    <w:rPr>
      <w:rFonts w:ascii="Arial" w:hAnsi="Arial"/>
    </w:rPr>
  </w:style>
  <w:style w:type="character" w:customStyle="1" w:styleId="En-tteCar">
    <w:name w:val="En-tête Car"/>
    <w:basedOn w:val="Policepardfaut"/>
    <w:link w:val="En-tte"/>
    <w:rsid w:val="00795928"/>
    <w:rPr>
      <w:spacing w:val="2"/>
      <w:sz w:val="22"/>
    </w:rPr>
  </w:style>
  <w:style w:type="paragraph" w:styleId="Rvision">
    <w:name w:val="Revision"/>
    <w:hidden/>
    <w:uiPriority w:val="99"/>
    <w:semiHidden/>
    <w:rsid w:val="009C3021"/>
    <w:rPr>
      <w:rFonts w:ascii="Arial" w:hAnsi="Arial"/>
      <w:sz w:val="22"/>
    </w:rPr>
  </w:style>
  <w:style w:type="table" w:styleId="Grilledutableau">
    <w:name w:val="Table Grid"/>
    <w:basedOn w:val="TableauNormal"/>
    <w:rsid w:val="00D50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Car">
    <w:name w:val="Retrait corps de texte Car"/>
    <w:basedOn w:val="Policepardfaut"/>
    <w:link w:val="Retraitcorpsdetexte"/>
    <w:rsid w:val="003C2EC5"/>
    <w:rPr>
      <w:rFonts w:ascii="Arial" w:hAnsi="Arial"/>
      <w:spacing w:val="-3"/>
    </w:rPr>
  </w:style>
  <w:style w:type="character" w:customStyle="1" w:styleId="Retraitcorpsdetexte2Car">
    <w:name w:val="Retrait corps de texte 2 Car"/>
    <w:basedOn w:val="Policepardfaut"/>
    <w:link w:val="Retraitcorpsdetexte2"/>
    <w:rsid w:val="003C2EC5"/>
    <w:rPr>
      <w:rFonts w:ascii="Arial" w:hAnsi="Arial"/>
      <w:spacing w:val="-3"/>
    </w:rPr>
  </w:style>
  <w:style w:type="character" w:customStyle="1" w:styleId="CommentaireCar">
    <w:name w:val="Commentaire Car"/>
    <w:basedOn w:val="Policepardfaut"/>
    <w:link w:val="Commentaire"/>
    <w:semiHidden/>
    <w:rsid w:val="003C2EC5"/>
    <w:rPr>
      <w:rFonts w:ascii="Arial" w:hAnsi="Arial"/>
    </w:rPr>
  </w:style>
  <w:style w:type="character" w:customStyle="1" w:styleId="En-tteCar">
    <w:name w:val="En-tête Car"/>
    <w:basedOn w:val="Policepardfaut"/>
    <w:link w:val="En-tte"/>
    <w:rsid w:val="00795928"/>
    <w:rPr>
      <w:spacing w:val="2"/>
      <w:sz w:val="22"/>
    </w:rPr>
  </w:style>
  <w:style w:type="paragraph" w:styleId="Rvision">
    <w:name w:val="Revision"/>
    <w:hidden/>
    <w:uiPriority w:val="99"/>
    <w:semiHidden/>
    <w:rsid w:val="009C3021"/>
    <w:rPr>
      <w:rFonts w:ascii="Arial" w:hAnsi="Arial"/>
      <w:sz w:val="22"/>
    </w:rPr>
  </w:style>
  <w:style w:type="table" w:styleId="Grilledutableau">
    <w:name w:val="Table Grid"/>
    <w:basedOn w:val="TableauNormal"/>
    <w:rsid w:val="00D50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4.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5313C-4C25-4EE4-BF3F-9AAE44FD8360}">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6.xml><?xml version="1.0" encoding="utf-8"?>
<ds:datastoreItem xmlns:ds="http://schemas.openxmlformats.org/officeDocument/2006/customXml" ds:itemID="{8E094B71-69D9-4F76-A0CD-2EC7CC78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0</TotalTime>
  <Pages>1</Pages>
  <Words>204</Words>
  <Characters>1188</Characters>
  <Application>Microsoft Office Word</Application>
  <DocSecurity>0</DocSecurity>
  <Lines>74</Lines>
  <Paragraphs>36</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BUREAU, Clémentine (DFAS/SDSGI/DOC)</cp:lastModifiedBy>
  <cp:revision>3</cp:revision>
  <cp:lastPrinted>2016-10-07T09:08:00Z</cp:lastPrinted>
  <dcterms:created xsi:type="dcterms:W3CDTF">2016-10-26T08:38:00Z</dcterms:created>
  <dcterms:modified xsi:type="dcterms:W3CDTF">2016-10-28T09:55:00Z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